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C" w:rsidRPr="00C82170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2170">
        <w:rPr>
          <w:rFonts w:ascii="Times New Roman" w:hAnsi="Times New Roman"/>
          <w:b/>
          <w:sz w:val="32"/>
          <w:szCs w:val="32"/>
        </w:rPr>
        <w:t>Консультации</w:t>
      </w:r>
    </w:p>
    <w:p w:rsidR="005E3C7C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специальности 53.02.03 </w:t>
      </w:r>
    </w:p>
    <w:p w:rsidR="005E3C7C" w:rsidRPr="00445F5E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7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«</w:t>
      </w:r>
      <w:r w:rsidRPr="00445F5E">
        <w:rPr>
          <w:rFonts w:ascii="Times New Roman" w:hAnsi="Times New Roman"/>
          <w:b/>
          <w:sz w:val="32"/>
          <w:szCs w:val="32"/>
          <w:u w:val="single"/>
        </w:rPr>
        <w:t xml:space="preserve">Инструментальное исполнительство. </w:t>
      </w:r>
    </w:p>
    <w:p w:rsidR="005E3C7C" w:rsidRPr="00445F5E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45F5E">
        <w:rPr>
          <w:rFonts w:ascii="Times New Roman" w:hAnsi="Times New Roman"/>
          <w:b/>
          <w:sz w:val="32"/>
          <w:szCs w:val="32"/>
          <w:u w:val="single"/>
        </w:rPr>
        <w:t>Оркестровые струнные инструменты».</w:t>
      </w:r>
    </w:p>
    <w:p w:rsidR="005E3C7C" w:rsidRPr="00445F5E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E3C7C" w:rsidRPr="00445F5E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45F5E">
        <w:rPr>
          <w:rFonts w:ascii="Times New Roman" w:hAnsi="Times New Roman"/>
          <w:b/>
          <w:sz w:val="32"/>
          <w:szCs w:val="32"/>
          <w:u w:val="single"/>
        </w:rPr>
        <w:t xml:space="preserve">Июнь </w:t>
      </w:r>
      <w:smartTag w:uri="urn:schemas-microsoft-com:office:smarttags" w:element="metricconverter">
        <w:smartTagPr>
          <w:attr w:name="ProductID" w:val="2024 г"/>
        </w:smartTagPr>
        <w:r w:rsidRPr="00445F5E">
          <w:rPr>
            <w:rFonts w:ascii="Times New Roman" w:hAnsi="Times New Roman"/>
            <w:b/>
            <w:sz w:val="32"/>
            <w:szCs w:val="32"/>
            <w:u w:val="single"/>
          </w:rPr>
          <w:t>2024 г</w:t>
        </w:r>
      </w:smartTag>
      <w:r w:rsidRPr="00445F5E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5E3C7C" w:rsidRDefault="005E3C7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3130"/>
        <w:gridCol w:w="3101"/>
        <w:gridCol w:w="1789"/>
        <w:gridCol w:w="1736"/>
      </w:tblGrid>
      <w:tr w:rsidR="005E3C7C" w:rsidRPr="00D07C03" w:rsidTr="00D07C03">
        <w:tc>
          <w:tcPr>
            <w:tcW w:w="664" w:type="dxa"/>
          </w:tcPr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C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0" w:type="dxa"/>
          </w:tcPr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C03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101" w:type="dxa"/>
          </w:tcPr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C03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789" w:type="dxa"/>
          </w:tcPr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C03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36" w:type="dxa"/>
          </w:tcPr>
          <w:p w:rsidR="005E3C7C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C03">
              <w:rPr>
                <w:rFonts w:ascii="Times New Roman" w:hAnsi="Times New Roman"/>
                <w:b/>
                <w:sz w:val="28"/>
                <w:szCs w:val="28"/>
              </w:rPr>
              <w:t>Аудитория</w:t>
            </w:r>
          </w:p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C7C" w:rsidRPr="00D07C03" w:rsidTr="00D07C03">
        <w:tc>
          <w:tcPr>
            <w:tcW w:w="664" w:type="dxa"/>
            <w:vMerge w:val="restart"/>
          </w:tcPr>
          <w:p w:rsidR="005E3C7C" w:rsidRPr="00D07C03" w:rsidRDefault="005E3C7C" w:rsidP="00D07C0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7C03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130" w:type="dxa"/>
            <w:vMerge w:val="restart"/>
          </w:tcPr>
          <w:p w:rsidR="005E3C7C" w:rsidRDefault="005E3C7C" w:rsidP="00CE54A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Аристархова </w:t>
            </w:r>
          </w:p>
          <w:p w:rsidR="005E3C7C" w:rsidRDefault="005E3C7C" w:rsidP="00CE54A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Лидия Александровна</w:t>
            </w:r>
          </w:p>
          <w:p w:rsidR="005E3C7C" w:rsidRDefault="005E3C7C" w:rsidP="00CE54A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(скрипка)</w:t>
            </w:r>
          </w:p>
          <w:p w:rsidR="005E3C7C" w:rsidRPr="00D07C03" w:rsidRDefault="005E3C7C" w:rsidP="00CE54A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01" w:type="dxa"/>
          </w:tcPr>
          <w:p w:rsidR="005E3C7C" w:rsidRPr="00D07C03" w:rsidRDefault="005E3C7C" w:rsidP="00D07C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5F5E">
              <w:rPr>
                <w:rFonts w:ascii="Times New Roman" w:hAnsi="Times New Roman"/>
                <w:sz w:val="32"/>
                <w:szCs w:val="32"/>
              </w:rPr>
              <w:t xml:space="preserve">15 июня, 22 июня, 29 июня,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45F5E">
              <w:rPr>
                <w:rFonts w:ascii="Times New Roman" w:hAnsi="Times New Roman"/>
                <w:sz w:val="32"/>
                <w:szCs w:val="32"/>
              </w:rPr>
              <w:t>6 июля</w:t>
            </w:r>
          </w:p>
        </w:tc>
        <w:tc>
          <w:tcPr>
            <w:tcW w:w="1789" w:type="dxa"/>
          </w:tcPr>
          <w:p w:rsidR="005E3C7C" w:rsidRPr="00D07C03" w:rsidRDefault="005E3C7C" w:rsidP="00D07C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</w:tc>
        <w:tc>
          <w:tcPr>
            <w:tcW w:w="1736" w:type="dxa"/>
          </w:tcPr>
          <w:p w:rsidR="005E3C7C" w:rsidRPr="00445F5E" w:rsidRDefault="005E3C7C" w:rsidP="0044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5F5E">
              <w:rPr>
                <w:rFonts w:ascii="Times New Roman" w:hAnsi="Times New Roman"/>
                <w:b/>
                <w:sz w:val="32"/>
                <w:szCs w:val="32"/>
              </w:rPr>
              <w:t>№ 22</w:t>
            </w:r>
          </w:p>
        </w:tc>
      </w:tr>
      <w:tr w:rsidR="005E3C7C" w:rsidRPr="00D07C03" w:rsidTr="00D07C03">
        <w:tc>
          <w:tcPr>
            <w:tcW w:w="664" w:type="dxa"/>
            <w:vMerge/>
          </w:tcPr>
          <w:p w:rsidR="005E3C7C" w:rsidRPr="00D07C03" w:rsidRDefault="005E3C7C" w:rsidP="00445F5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30" w:type="dxa"/>
            <w:vMerge/>
          </w:tcPr>
          <w:p w:rsidR="005E3C7C" w:rsidRDefault="005E3C7C" w:rsidP="00445F5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01" w:type="dxa"/>
          </w:tcPr>
          <w:p w:rsidR="005E3C7C" w:rsidRDefault="005E3C7C" w:rsidP="000030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strike/>
                <w:color w:val="FF0000"/>
                <w:sz w:val="32"/>
                <w:szCs w:val="32"/>
              </w:rPr>
              <w:t xml:space="preserve">17 июня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(Консультация отменена)</w:t>
            </w:r>
            <w:r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, </w:t>
            </w:r>
          </w:p>
          <w:p w:rsidR="005E3C7C" w:rsidRPr="00445F5E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5F5E">
              <w:rPr>
                <w:rFonts w:ascii="Times New Roman" w:hAnsi="Times New Roman"/>
                <w:sz w:val="32"/>
                <w:szCs w:val="32"/>
              </w:rPr>
              <w:t xml:space="preserve">24 июня,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45F5E">
              <w:rPr>
                <w:rFonts w:ascii="Times New Roman" w:hAnsi="Times New Roman"/>
                <w:sz w:val="32"/>
                <w:szCs w:val="32"/>
              </w:rPr>
              <w:t>1 июля</w:t>
            </w:r>
          </w:p>
        </w:tc>
        <w:tc>
          <w:tcPr>
            <w:tcW w:w="1789" w:type="dxa"/>
          </w:tcPr>
          <w:p w:rsidR="005E3C7C" w:rsidRPr="00D07C03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</w:tc>
        <w:tc>
          <w:tcPr>
            <w:tcW w:w="1736" w:type="dxa"/>
          </w:tcPr>
          <w:p w:rsidR="005E3C7C" w:rsidRPr="00445F5E" w:rsidRDefault="005E3C7C" w:rsidP="0044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5F5E">
              <w:rPr>
                <w:rFonts w:ascii="Times New Roman" w:hAnsi="Times New Roman"/>
                <w:b/>
                <w:sz w:val="32"/>
                <w:szCs w:val="32"/>
              </w:rPr>
              <w:t>№  19</w:t>
            </w:r>
          </w:p>
        </w:tc>
      </w:tr>
      <w:tr w:rsidR="005E3C7C" w:rsidRPr="00D07C03" w:rsidTr="00D07C03">
        <w:tc>
          <w:tcPr>
            <w:tcW w:w="664" w:type="dxa"/>
          </w:tcPr>
          <w:p w:rsidR="005E3C7C" w:rsidRPr="00D07C03" w:rsidRDefault="005E3C7C" w:rsidP="003344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7C03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130" w:type="dxa"/>
          </w:tcPr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Абуев 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Мурад 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Ахмедович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(скрипка, альт)</w:t>
            </w:r>
          </w:p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01" w:type="dxa"/>
          </w:tcPr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44E4">
              <w:rPr>
                <w:rFonts w:ascii="Times New Roman" w:hAnsi="Times New Roman"/>
                <w:sz w:val="32"/>
                <w:szCs w:val="32"/>
              </w:rPr>
              <w:t xml:space="preserve">7 июня, 14 июня, 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44E4">
              <w:rPr>
                <w:rFonts w:ascii="Times New Roman" w:hAnsi="Times New Roman"/>
                <w:sz w:val="32"/>
                <w:szCs w:val="32"/>
              </w:rPr>
              <w:t xml:space="preserve">19 июня, 21 июня, 26 июня, 28 июня, </w:t>
            </w:r>
          </w:p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44E4">
              <w:rPr>
                <w:rFonts w:ascii="Times New Roman" w:hAnsi="Times New Roman"/>
                <w:sz w:val="32"/>
                <w:szCs w:val="32"/>
              </w:rPr>
              <w:t>3 июля</w:t>
            </w:r>
          </w:p>
        </w:tc>
        <w:tc>
          <w:tcPr>
            <w:tcW w:w="1789" w:type="dxa"/>
          </w:tcPr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</w:tc>
        <w:tc>
          <w:tcPr>
            <w:tcW w:w="1736" w:type="dxa"/>
          </w:tcPr>
          <w:p w:rsidR="005E3C7C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C7C" w:rsidRPr="00445F5E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5F5E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</w:t>
            </w:r>
          </w:p>
        </w:tc>
      </w:tr>
      <w:tr w:rsidR="005E3C7C" w:rsidRPr="00D07C03" w:rsidTr="002A058A">
        <w:trPr>
          <w:trHeight w:val="768"/>
        </w:trPr>
        <w:tc>
          <w:tcPr>
            <w:tcW w:w="664" w:type="dxa"/>
          </w:tcPr>
          <w:p w:rsidR="005E3C7C" w:rsidRPr="00D07C03" w:rsidRDefault="005E3C7C" w:rsidP="003344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7C03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130" w:type="dxa"/>
          </w:tcPr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Кузьмина 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Людмила 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Ивановна</w:t>
            </w:r>
          </w:p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(виолончель)</w:t>
            </w:r>
          </w:p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01" w:type="dxa"/>
          </w:tcPr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44E4">
              <w:rPr>
                <w:rFonts w:ascii="Times New Roman" w:hAnsi="Times New Roman"/>
                <w:sz w:val="32"/>
                <w:szCs w:val="32"/>
              </w:rPr>
              <w:t xml:space="preserve">6 июня, 13 июня, 20 июня, 25 июня, 27 июня, 2 июля,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0</w:t>
            </w:r>
            <w:r w:rsidRPr="003344E4">
              <w:rPr>
                <w:rFonts w:ascii="Times New Roman" w:hAnsi="Times New Roman"/>
                <w:sz w:val="32"/>
                <w:szCs w:val="32"/>
              </w:rPr>
              <w:t>4 июля</w:t>
            </w:r>
          </w:p>
        </w:tc>
        <w:tc>
          <w:tcPr>
            <w:tcW w:w="1789" w:type="dxa"/>
          </w:tcPr>
          <w:p w:rsidR="005E3C7C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E3C7C" w:rsidRPr="00D07C03" w:rsidRDefault="005E3C7C" w:rsidP="00334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</w:tc>
        <w:tc>
          <w:tcPr>
            <w:tcW w:w="1736" w:type="dxa"/>
          </w:tcPr>
          <w:p w:rsidR="005E3C7C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C7C" w:rsidRPr="00445F5E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5F5E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26</w:t>
            </w:r>
          </w:p>
        </w:tc>
      </w:tr>
      <w:tr w:rsidR="005E3C7C" w:rsidRPr="00D07C03" w:rsidTr="00D07C03">
        <w:tc>
          <w:tcPr>
            <w:tcW w:w="664" w:type="dxa"/>
          </w:tcPr>
          <w:p w:rsidR="005E3C7C" w:rsidRPr="00D07C03" w:rsidRDefault="005E3C7C" w:rsidP="00445F5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7C03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130" w:type="dxa"/>
          </w:tcPr>
          <w:p w:rsidR="005E3C7C" w:rsidRDefault="005E3C7C" w:rsidP="00445F5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Емельянова Татьяна Викторовна</w:t>
            </w:r>
          </w:p>
          <w:p w:rsidR="005E3C7C" w:rsidRDefault="005E3C7C" w:rsidP="00445F5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(арфа)</w:t>
            </w:r>
          </w:p>
          <w:p w:rsidR="005E3C7C" w:rsidRPr="00D07C03" w:rsidRDefault="005E3C7C" w:rsidP="00445F5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01" w:type="dxa"/>
          </w:tcPr>
          <w:p w:rsidR="005E3C7C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44E4">
              <w:rPr>
                <w:rFonts w:ascii="Times New Roman" w:hAnsi="Times New Roman"/>
                <w:sz w:val="32"/>
                <w:szCs w:val="32"/>
              </w:rPr>
              <w:t xml:space="preserve">1 июня, 8 июня, </w:t>
            </w:r>
          </w:p>
          <w:p w:rsidR="005E3C7C" w:rsidRPr="00D07C03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44E4">
              <w:rPr>
                <w:rFonts w:ascii="Times New Roman" w:hAnsi="Times New Roman"/>
                <w:sz w:val="32"/>
                <w:szCs w:val="32"/>
              </w:rPr>
              <w:t>15 июня, 22 июня, 29 июня</w:t>
            </w:r>
          </w:p>
        </w:tc>
        <w:tc>
          <w:tcPr>
            <w:tcW w:w="1789" w:type="dxa"/>
          </w:tcPr>
          <w:p w:rsidR="005E3C7C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E3C7C" w:rsidRPr="00D07C03" w:rsidRDefault="005E3C7C" w:rsidP="00445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10.00-12.00</w:t>
            </w:r>
          </w:p>
        </w:tc>
        <w:tc>
          <w:tcPr>
            <w:tcW w:w="1736" w:type="dxa"/>
          </w:tcPr>
          <w:p w:rsidR="005E3C7C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C7C" w:rsidRPr="00D07C03" w:rsidRDefault="005E3C7C" w:rsidP="00334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F5E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39</w:t>
            </w:r>
          </w:p>
        </w:tc>
      </w:tr>
    </w:tbl>
    <w:p w:rsidR="005E3C7C" w:rsidRPr="00C82170" w:rsidRDefault="005E3C7C" w:rsidP="00C8217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5E3C7C" w:rsidRPr="00C82170" w:rsidSect="00C821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70"/>
    <w:rsid w:val="0000300A"/>
    <w:rsid w:val="00026B97"/>
    <w:rsid w:val="00031D17"/>
    <w:rsid w:val="001850FC"/>
    <w:rsid w:val="00273664"/>
    <w:rsid w:val="002A058A"/>
    <w:rsid w:val="002D2ABE"/>
    <w:rsid w:val="00304DBD"/>
    <w:rsid w:val="003344E4"/>
    <w:rsid w:val="00374E9F"/>
    <w:rsid w:val="003B39BC"/>
    <w:rsid w:val="00445F5E"/>
    <w:rsid w:val="004E662F"/>
    <w:rsid w:val="005447FF"/>
    <w:rsid w:val="005E3C7C"/>
    <w:rsid w:val="0062289F"/>
    <w:rsid w:val="00636BE8"/>
    <w:rsid w:val="006D676E"/>
    <w:rsid w:val="00713A9C"/>
    <w:rsid w:val="00735C0B"/>
    <w:rsid w:val="00834B0A"/>
    <w:rsid w:val="008A7287"/>
    <w:rsid w:val="009157F3"/>
    <w:rsid w:val="00915ADE"/>
    <w:rsid w:val="009253FB"/>
    <w:rsid w:val="00A40B39"/>
    <w:rsid w:val="00A66335"/>
    <w:rsid w:val="00AF392B"/>
    <w:rsid w:val="00B91E51"/>
    <w:rsid w:val="00C82170"/>
    <w:rsid w:val="00CE54AC"/>
    <w:rsid w:val="00D07C03"/>
    <w:rsid w:val="00D86741"/>
    <w:rsid w:val="00D96062"/>
    <w:rsid w:val="00F4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21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колледж</dc:creator>
  <cp:keywords/>
  <dc:description/>
  <cp:lastModifiedBy>JuNA</cp:lastModifiedBy>
  <cp:revision>16</cp:revision>
  <dcterms:created xsi:type="dcterms:W3CDTF">2019-05-21T10:42:00Z</dcterms:created>
  <dcterms:modified xsi:type="dcterms:W3CDTF">2024-06-16T13:05:00Z</dcterms:modified>
</cp:coreProperties>
</file>