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BF" w:rsidRPr="00EE053E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53E">
        <w:rPr>
          <w:rFonts w:ascii="Times New Roman" w:hAnsi="Times New Roman"/>
          <w:b/>
          <w:sz w:val="32"/>
          <w:szCs w:val="32"/>
        </w:rPr>
        <w:t>Консультации</w:t>
      </w:r>
    </w:p>
    <w:p w:rsidR="00FB38BF" w:rsidRPr="00EE053E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53E">
        <w:rPr>
          <w:rFonts w:ascii="Times New Roman" w:hAnsi="Times New Roman"/>
          <w:b/>
          <w:sz w:val="32"/>
          <w:szCs w:val="32"/>
        </w:rPr>
        <w:t>по специальности 53.02.03</w:t>
      </w:r>
    </w:p>
    <w:p w:rsidR="00FB38BF" w:rsidRPr="00EE053E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E053E">
        <w:rPr>
          <w:rFonts w:ascii="Times New Roman" w:hAnsi="Times New Roman"/>
          <w:b/>
          <w:sz w:val="32"/>
          <w:szCs w:val="32"/>
          <w:u w:val="single"/>
        </w:rPr>
        <w:t>«Инструментальное исполнительство. Фортепиано».</w:t>
      </w:r>
    </w:p>
    <w:p w:rsidR="00FB38BF" w:rsidRPr="00EE053E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B38BF" w:rsidRPr="00EE053E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E053E">
        <w:rPr>
          <w:rFonts w:ascii="Times New Roman" w:hAnsi="Times New Roman"/>
          <w:b/>
          <w:sz w:val="32"/>
          <w:szCs w:val="32"/>
          <w:u w:val="single"/>
        </w:rPr>
        <w:t xml:space="preserve">Июнь </w:t>
      </w:r>
      <w:smartTag w:uri="urn:schemas-microsoft-com:office:smarttags" w:element="metricconverter">
        <w:smartTagPr>
          <w:attr w:name="ProductID" w:val="2024 г"/>
        </w:smartTagPr>
        <w:r w:rsidRPr="00EE053E">
          <w:rPr>
            <w:rFonts w:ascii="Times New Roman" w:hAnsi="Times New Roman"/>
            <w:b/>
            <w:sz w:val="32"/>
            <w:szCs w:val="32"/>
            <w:u w:val="single"/>
          </w:rPr>
          <w:t>2024 г</w:t>
        </w:r>
      </w:smartTag>
      <w:r w:rsidRPr="00EE053E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FB38BF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38BF" w:rsidRDefault="00FB38BF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53E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3130"/>
        <w:gridCol w:w="2835"/>
        <w:gridCol w:w="2055"/>
        <w:gridCol w:w="1736"/>
      </w:tblGrid>
      <w:tr w:rsidR="00FB38BF" w:rsidRPr="0021157D" w:rsidTr="00EE053E">
        <w:tc>
          <w:tcPr>
            <w:tcW w:w="664" w:type="dxa"/>
          </w:tcPr>
          <w:p w:rsidR="00FB38BF" w:rsidRPr="0021157D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0" w:type="dxa"/>
          </w:tcPr>
          <w:p w:rsidR="00FB38BF" w:rsidRPr="0021157D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835" w:type="dxa"/>
          </w:tcPr>
          <w:p w:rsidR="00FB38BF" w:rsidRPr="0021157D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055" w:type="dxa"/>
          </w:tcPr>
          <w:p w:rsidR="00FB38BF" w:rsidRPr="0021157D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36" w:type="dxa"/>
          </w:tcPr>
          <w:p w:rsidR="00FB38BF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>Аудитория</w:t>
            </w:r>
          </w:p>
          <w:p w:rsidR="00FB38BF" w:rsidRPr="0021157D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8BF" w:rsidRPr="0021157D" w:rsidTr="00EE053E">
        <w:tc>
          <w:tcPr>
            <w:tcW w:w="664" w:type="dxa"/>
          </w:tcPr>
          <w:p w:rsidR="00FB38BF" w:rsidRPr="0021157D" w:rsidRDefault="00FB38BF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1157D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130" w:type="dxa"/>
          </w:tcPr>
          <w:p w:rsidR="00FB38BF" w:rsidRDefault="00FB38BF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Алешина </w:t>
            </w:r>
          </w:p>
          <w:p w:rsidR="00FB38BF" w:rsidRPr="0021157D" w:rsidRDefault="00FB38BF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Ольга Александровна</w:t>
            </w:r>
          </w:p>
        </w:tc>
        <w:tc>
          <w:tcPr>
            <w:tcW w:w="2835" w:type="dxa"/>
          </w:tcPr>
          <w:p w:rsidR="00FB38BF" w:rsidRDefault="00FB38BF" w:rsidP="00751E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 xml:space="preserve">15 июня, </w:t>
            </w:r>
          </w:p>
          <w:p w:rsidR="00FB38BF" w:rsidRPr="00751E84" w:rsidRDefault="00FB38BF" w:rsidP="00751E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751E84">
              <w:rPr>
                <w:rFonts w:ascii="Times New Roman" w:hAnsi="Times New Roman"/>
                <w:strike/>
                <w:color w:val="FF0000"/>
                <w:sz w:val="32"/>
                <w:szCs w:val="32"/>
              </w:rPr>
              <w:t xml:space="preserve">17 июня </w:t>
            </w:r>
            <w:r w:rsidRPr="00751E84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(Консультация отменена)</w:t>
            </w:r>
            <w:r w:rsidRPr="00751E84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, </w:t>
            </w:r>
          </w:p>
          <w:p w:rsidR="00FB38BF" w:rsidRDefault="00FB38BF" w:rsidP="00751E8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 xml:space="preserve">22 июня, 24 июня, 29 июня,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E053E">
              <w:rPr>
                <w:rFonts w:ascii="Times New Roman" w:hAnsi="Times New Roman"/>
                <w:sz w:val="32"/>
                <w:szCs w:val="32"/>
              </w:rPr>
              <w:t xml:space="preserve">1 июля, </w:t>
            </w:r>
          </w:p>
          <w:p w:rsidR="00FB38BF" w:rsidRDefault="00FB38BF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E053E">
              <w:rPr>
                <w:rFonts w:ascii="Times New Roman" w:hAnsi="Times New Roman"/>
                <w:sz w:val="32"/>
                <w:szCs w:val="32"/>
              </w:rPr>
              <w:t>6 июля</w:t>
            </w:r>
          </w:p>
          <w:p w:rsidR="00FB38BF" w:rsidRPr="0021157D" w:rsidRDefault="00FB38BF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:rsidR="00FB38BF" w:rsidRDefault="00FB38BF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B38BF" w:rsidRPr="0021157D" w:rsidRDefault="00FB38BF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>10.00 – 13.00</w:t>
            </w:r>
          </w:p>
        </w:tc>
        <w:tc>
          <w:tcPr>
            <w:tcW w:w="1736" w:type="dxa"/>
          </w:tcPr>
          <w:p w:rsidR="00FB38BF" w:rsidRDefault="00FB38BF" w:rsidP="00EE0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B38BF" w:rsidRPr="00EE053E" w:rsidRDefault="00FB38BF" w:rsidP="00EE0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053E">
              <w:rPr>
                <w:rFonts w:ascii="Times New Roman" w:hAnsi="Times New Roman"/>
                <w:b/>
                <w:sz w:val="36"/>
                <w:szCs w:val="36"/>
              </w:rPr>
              <w:t>№ 20</w:t>
            </w:r>
          </w:p>
        </w:tc>
      </w:tr>
      <w:tr w:rsidR="00FB38BF" w:rsidRPr="0021157D" w:rsidTr="00EE053E">
        <w:tc>
          <w:tcPr>
            <w:tcW w:w="664" w:type="dxa"/>
          </w:tcPr>
          <w:p w:rsidR="00FB38BF" w:rsidRPr="0021157D" w:rsidRDefault="00FB38BF" w:rsidP="00EE053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1157D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130" w:type="dxa"/>
          </w:tcPr>
          <w:p w:rsidR="00FB38BF" w:rsidRDefault="00FB38BF" w:rsidP="00EE05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Меркульева </w:t>
            </w:r>
          </w:p>
          <w:p w:rsidR="00FB38BF" w:rsidRPr="0021157D" w:rsidRDefault="00FB38BF" w:rsidP="00EE05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Елена Константиновна</w:t>
            </w:r>
          </w:p>
        </w:tc>
        <w:tc>
          <w:tcPr>
            <w:tcW w:w="2835" w:type="dxa"/>
          </w:tcPr>
          <w:p w:rsidR="00FB38BF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 xml:space="preserve">13 июня, 19 июня, 27 июня, 28 июня,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E053E">
              <w:rPr>
                <w:rFonts w:ascii="Times New Roman" w:hAnsi="Times New Roman"/>
                <w:sz w:val="32"/>
                <w:szCs w:val="32"/>
              </w:rPr>
              <w:t xml:space="preserve">3 июля,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E053E">
              <w:rPr>
                <w:rFonts w:ascii="Times New Roman" w:hAnsi="Times New Roman"/>
                <w:sz w:val="32"/>
                <w:szCs w:val="32"/>
              </w:rPr>
              <w:t>4 июля</w:t>
            </w:r>
          </w:p>
          <w:p w:rsidR="00FB38BF" w:rsidRPr="0021157D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:rsidR="00FB38BF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B38BF" w:rsidRPr="0021157D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>10.00 – 13.00</w:t>
            </w:r>
          </w:p>
        </w:tc>
        <w:tc>
          <w:tcPr>
            <w:tcW w:w="1736" w:type="dxa"/>
          </w:tcPr>
          <w:p w:rsidR="00FB38BF" w:rsidRDefault="00FB38BF" w:rsidP="00EE0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B38BF" w:rsidRPr="00EE053E" w:rsidRDefault="00FB38BF" w:rsidP="00EE0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053E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24</w:t>
            </w:r>
          </w:p>
        </w:tc>
      </w:tr>
      <w:tr w:rsidR="00FB38BF" w:rsidRPr="0021157D" w:rsidTr="00EE053E">
        <w:tc>
          <w:tcPr>
            <w:tcW w:w="664" w:type="dxa"/>
          </w:tcPr>
          <w:p w:rsidR="00FB38BF" w:rsidRPr="0021157D" w:rsidRDefault="00FB38BF" w:rsidP="00EE053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1157D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130" w:type="dxa"/>
          </w:tcPr>
          <w:p w:rsidR="00FB38BF" w:rsidRDefault="00FB38BF" w:rsidP="00EE05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Тюмина </w:t>
            </w:r>
          </w:p>
          <w:p w:rsidR="00FB38BF" w:rsidRPr="0021157D" w:rsidRDefault="00FB38BF" w:rsidP="00EE05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Наталья Евгеньевна</w:t>
            </w:r>
          </w:p>
        </w:tc>
        <w:tc>
          <w:tcPr>
            <w:tcW w:w="2835" w:type="dxa"/>
          </w:tcPr>
          <w:p w:rsidR="00FB38BF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 xml:space="preserve">11 июня, 18 июня, 21 июня, 25 июня, 28 </w:t>
            </w:r>
            <w:bookmarkStart w:id="0" w:name="_GoBack"/>
            <w:bookmarkEnd w:id="0"/>
            <w:r w:rsidRPr="00EE053E">
              <w:rPr>
                <w:rFonts w:ascii="Times New Roman" w:hAnsi="Times New Roman"/>
                <w:sz w:val="32"/>
                <w:szCs w:val="32"/>
              </w:rPr>
              <w:t xml:space="preserve">июня,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E053E">
              <w:rPr>
                <w:rFonts w:ascii="Times New Roman" w:hAnsi="Times New Roman"/>
                <w:sz w:val="32"/>
                <w:szCs w:val="32"/>
              </w:rPr>
              <w:t>2 июля</w:t>
            </w:r>
          </w:p>
          <w:p w:rsidR="00FB38BF" w:rsidRPr="0021157D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:rsidR="00FB38BF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B38BF" w:rsidRPr="0021157D" w:rsidRDefault="00FB38BF" w:rsidP="00EE053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053E">
              <w:rPr>
                <w:rFonts w:ascii="Times New Roman" w:hAnsi="Times New Roman"/>
                <w:sz w:val="32"/>
                <w:szCs w:val="32"/>
              </w:rPr>
              <w:t>10.00 – 13.00</w:t>
            </w:r>
          </w:p>
        </w:tc>
        <w:tc>
          <w:tcPr>
            <w:tcW w:w="1736" w:type="dxa"/>
          </w:tcPr>
          <w:p w:rsidR="00FB38BF" w:rsidRDefault="00FB38BF" w:rsidP="00EE0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B38BF" w:rsidRPr="00EE053E" w:rsidRDefault="00FB38BF" w:rsidP="00EE0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053E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22</w:t>
            </w:r>
          </w:p>
        </w:tc>
      </w:tr>
    </w:tbl>
    <w:p w:rsidR="00FB38BF" w:rsidRPr="00C82170" w:rsidRDefault="00FB38BF" w:rsidP="00C8217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FB38BF" w:rsidRPr="00C82170" w:rsidSect="00C821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70"/>
    <w:rsid w:val="000D68AE"/>
    <w:rsid w:val="001850FC"/>
    <w:rsid w:val="0021157D"/>
    <w:rsid w:val="002135F9"/>
    <w:rsid w:val="002D2ABE"/>
    <w:rsid w:val="00314244"/>
    <w:rsid w:val="00445A36"/>
    <w:rsid w:val="004C7730"/>
    <w:rsid w:val="005447FF"/>
    <w:rsid w:val="006D676E"/>
    <w:rsid w:val="00735C0B"/>
    <w:rsid w:val="00751E84"/>
    <w:rsid w:val="00774C49"/>
    <w:rsid w:val="008D76F8"/>
    <w:rsid w:val="008F696C"/>
    <w:rsid w:val="00915ADE"/>
    <w:rsid w:val="00AD6BE3"/>
    <w:rsid w:val="00B91E51"/>
    <w:rsid w:val="00C82170"/>
    <w:rsid w:val="00EE053E"/>
    <w:rsid w:val="00F1294C"/>
    <w:rsid w:val="00F31294"/>
    <w:rsid w:val="00F463B9"/>
    <w:rsid w:val="00F71439"/>
    <w:rsid w:val="00FB38BF"/>
    <w:rsid w:val="00FB526C"/>
    <w:rsid w:val="00FB66FF"/>
    <w:rsid w:val="00FF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21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колледж</dc:creator>
  <cp:keywords/>
  <dc:description/>
  <cp:lastModifiedBy>JuNA</cp:lastModifiedBy>
  <cp:revision>14</cp:revision>
  <dcterms:created xsi:type="dcterms:W3CDTF">2019-05-21T10:42:00Z</dcterms:created>
  <dcterms:modified xsi:type="dcterms:W3CDTF">2024-06-16T13:00:00Z</dcterms:modified>
</cp:coreProperties>
</file>